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C5" w:rsidRDefault="000436C5" w:rsidP="00421329">
      <w:pPr>
        <w:spacing w:after="160" w:line="259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План работы спортивного клуба </w:t>
      </w:r>
      <w:r>
        <w:rPr>
          <w:rFonts w:ascii="Times New Roman" w:hAnsi="Times New Roman" w:cs="Times New Roman"/>
          <w:b/>
          <w:bCs/>
          <w:sz w:val="28"/>
          <w:szCs w:val="32"/>
          <w:lang w:eastAsia="en-US"/>
        </w:rPr>
        <w:t>«Олимпик»</w:t>
      </w:r>
    </w:p>
    <w:p w:rsidR="000436C5" w:rsidRDefault="000436C5">
      <w:pPr>
        <w:spacing w:after="160" w:line="259" w:lineRule="auto"/>
        <w:ind w:left="1080"/>
        <w:jc w:val="center"/>
      </w:pPr>
    </w:p>
    <w:tbl>
      <w:tblPr>
        <w:tblW w:w="9747" w:type="dxa"/>
        <w:tblLook w:val="00A0"/>
      </w:tblPr>
      <w:tblGrid>
        <w:gridCol w:w="468"/>
        <w:gridCol w:w="4500"/>
        <w:gridCol w:w="2287"/>
        <w:gridCol w:w="2492"/>
      </w:tblGrid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Мероприятие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Сроки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Кол-во участников</w:t>
            </w:r>
          </w:p>
        </w:tc>
      </w:tr>
      <w:tr w:rsidR="000436C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Внутришкольные мероприятия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Выборы состава Совета спортивного клуба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До 15 октября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1-9 классы + учителя + родители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«День здоровья» «С рюкзаком по сентябрю »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Сентябрь (от погодных условий)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1-9 классы + учителя + родители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«День бегуна», кросс  «Золотая осень»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15 сентября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5-11 классы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Первенство школы по пионерболу «Стремительный мяч»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Осенние каникулы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5 – 7 классы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Первенство школы по игре «Перестрелка»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Осенние каникулы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2- 4 классы</w:t>
            </w:r>
          </w:p>
        </w:tc>
      </w:tr>
      <w:tr w:rsidR="000436C5" w:rsidTr="004F6926">
        <w:trPr>
          <w:trHeight w:val="6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Соревнование на личное первенство школы по настольному теннису «Белая молния»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Осенние каникулы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Желающие 5-11 классы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Первенство школы по баскетболу «Оранжевый мяч»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15 – 26 ноября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8 - 11классы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Первенство школы по лыжным гонкам «Открытие лыжного сезона»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10-11 декабря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5-11 классы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Соревнования «Веселые старты »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Зимние каникулы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1 - 4 классы + родители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Соревнования по строевой подготовке «Парад песни и строя»  Дню Защитника Отечества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22 февраля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5 – 7, 8 -9 , 10-11классы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Соревнования «Вперед, мальчишки!»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20 февраля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1 – 4 классы</w:t>
            </w:r>
          </w:p>
        </w:tc>
      </w:tr>
      <w:tr w:rsidR="000436C5" w:rsidTr="00421329">
        <w:trPr>
          <w:trHeight w:val="70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Спортивное мероприятие «Зимние забавы»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Весенние каникулы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5-11 классы + учителя + родители</w:t>
            </w:r>
          </w:p>
        </w:tc>
      </w:tr>
      <w:tr w:rsidR="000436C5" w:rsidTr="00421329">
        <w:trPr>
          <w:trHeight w:val="6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Первенство школы по прыжкам в высоту «День прыгуна»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21 -22 апреля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5 – 7,  8-9, 10-11 классы</w:t>
            </w:r>
          </w:p>
        </w:tc>
      </w:tr>
      <w:tr w:rsidR="000436C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Организационно - педагогическая работа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Обсуждение и утверждение плана работы на  2019- 2020 учебный год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Президент ШСК</w:t>
            </w:r>
          </w:p>
          <w:p w:rsidR="000436C5" w:rsidRDefault="000436C5" w:rsidP="004F692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Зам. директора по ВР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Составление режима работы спортивных секций. Составление плана спортивно-массовых мероприятий на 2019-2020 учебный год.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Президент ШСК, Зам.директора по ВР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Подготовка спортивного зала и площадок. Подготовка команд участников. Подбор судейских бригад.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Президент ШСК,</w:t>
            </w:r>
          </w:p>
        </w:tc>
      </w:tr>
      <w:tr w:rsidR="000436C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Учебно – воспитательная работа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  <w:p w:rsidR="000436C5" w:rsidRDefault="000436C5" w:rsidP="004F6926">
            <w:pPr>
              <w:spacing w:after="0"/>
              <w:jc w:val="both"/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en-US"/>
              </w:rPr>
              <w:t>Президент ШСК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Президент ШСК</w:t>
            </w:r>
          </w:p>
        </w:tc>
      </w:tr>
      <w:tr w:rsidR="000436C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2132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Методическая работа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Посещение семинаров для руководителей ШСК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Президент ШСК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Президент ШСК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Посещение занятий  спортивных секций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Президент ШСК</w:t>
            </w:r>
          </w:p>
        </w:tc>
      </w:tr>
      <w:tr w:rsidR="000436C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21329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Спортивно – массовая  работа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Президент ШСК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Президент ШСК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участия команд клуба в соревнованиях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Президент ШСК</w:t>
            </w:r>
          </w:p>
        </w:tc>
      </w:tr>
      <w:tr w:rsidR="000436C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2132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Контроль и руководство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Президент ШСК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Корректировка работы клуба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Президент ШСК</w:t>
            </w:r>
          </w:p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Заместитель директора по ВР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Президент ШСК</w:t>
            </w:r>
          </w:p>
        </w:tc>
      </w:tr>
      <w:tr w:rsidR="000436C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2132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Финансово – хозяйственная деятельность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Приобретение спортивного инвентаря.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 школы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Ремонт спортивного зала, лыжной  и инвентарной, обустройство тренажерного зала.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 школы</w:t>
            </w:r>
          </w:p>
        </w:tc>
      </w:tr>
      <w:tr w:rsidR="000436C5" w:rsidTr="004213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en-US"/>
              </w:rPr>
              <w:t>Подготовка школьной спортивной площадки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en-US"/>
              </w:rPr>
              <w:t>Апрель-май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C5" w:rsidRDefault="000436C5" w:rsidP="004F6926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 школы</w:t>
            </w:r>
          </w:p>
        </w:tc>
      </w:tr>
    </w:tbl>
    <w:p w:rsidR="000436C5" w:rsidRDefault="000436C5">
      <w:pPr>
        <w:spacing w:after="160" w:line="259" w:lineRule="auto"/>
      </w:pPr>
    </w:p>
    <w:p w:rsidR="000436C5" w:rsidRDefault="000436C5"/>
    <w:sectPr w:rsidR="000436C5" w:rsidSect="00421329">
      <w:pgSz w:w="11906" w:h="16838"/>
      <w:pgMar w:top="899" w:right="180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637"/>
    <w:rsid w:val="000436C5"/>
    <w:rsid w:val="00171D20"/>
    <w:rsid w:val="00194DF5"/>
    <w:rsid w:val="00421329"/>
    <w:rsid w:val="004F6926"/>
    <w:rsid w:val="0058283B"/>
    <w:rsid w:val="0068780F"/>
    <w:rsid w:val="00953569"/>
    <w:rsid w:val="00C63637"/>
    <w:rsid w:val="00F0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37"/>
    <w:pPr>
      <w:spacing w:after="200" w:line="276" w:lineRule="auto"/>
    </w:pPr>
    <w:rPr>
      <w:rFonts w:cs="Arial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C63637"/>
    <w:pPr>
      <w:tabs>
        <w:tab w:val="left" w:pos="3460"/>
      </w:tabs>
      <w:spacing w:after="0" w:line="240" w:lineRule="auto"/>
    </w:pPr>
    <w:rPr>
      <w:rFonts w:ascii="Times New Roman" w:hAnsi="Times New Roman" w:cs="Times New Roman"/>
      <w:b/>
      <w:bCs/>
      <w:i/>
      <w:iCs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Arial"/>
      <w:lang w:eastAsia="zh-CN"/>
    </w:rPr>
  </w:style>
  <w:style w:type="paragraph" w:styleId="NormalWeb">
    <w:name w:val="Normal (Web)"/>
    <w:basedOn w:val="Normal"/>
    <w:uiPriority w:val="99"/>
    <w:rsid w:val="00C636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63637"/>
    <w:pPr>
      <w:spacing w:after="160" w:line="259" w:lineRule="auto"/>
      <w:ind w:left="720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494</Words>
  <Characters>2820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CPH1923</dc:creator>
  <cp:keywords/>
  <dc:description/>
  <cp:lastModifiedBy>ххх</cp:lastModifiedBy>
  <cp:revision>4</cp:revision>
  <dcterms:created xsi:type="dcterms:W3CDTF">2022-10-24T03:41:00Z</dcterms:created>
  <dcterms:modified xsi:type="dcterms:W3CDTF">2025-04-07T06:33:00Z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e77a69ef5d104037b39ffb4b0929a2f6</vt:lpwstr>
  </property>
</Properties>
</file>